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B8" w:rsidRPr="001A3002" w:rsidRDefault="005558B8">
      <w:pPr>
        <w:spacing w:after="0" w:line="408" w:lineRule="auto"/>
        <w:ind w:left="120"/>
        <w:jc w:val="center"/>
        <w:rPr>
          <w:lang w:val="ru-RU"/>
        </w:rPr>
      </w:pPr>
      <w:bookmarkStart w:id="0" w:name="block-44868465"/>
      <w:bookmarkEnd w:id="0"/>
      <w:r w:rsidRPr="001A30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58B8" w:rsidRPr="001A3002" w:rsidRDefault="005558B8">
      <w:pPr>
        <w:spacing w:after="0" w:line="408" w:lineRule="auto"/>
        <w:ind w:left="120"/>
        <w:jc w:val="center"/>
        <w:rPr>
          <w:lang w:val="ru-RU"/>
        </w:rPr>
      </w:pPr>
    </w:p>
    <w:p w:rsidR="005558B8" w:rsidRPr="001A3002" w:rsidRDefault="005558B8">
      <w:pPr>
        <w:spacing w:after="0" w:line="408" w:lineRule="auto"/>
        <w:ind w:left="120"/>
        <w:jc w:val="center"/>
        <w:rPr>
          <w:lang w:val="ru-RU"/>
        </w:rPr>
      </w:pPr>
    </w:p>
    <w:p w:rsidR="005558B8" w:rsidRDefault="005558B8">
      <w:pPr>
        <w:spacing w:after="0" w:line="408" w:lineRule="auto"/>
        <w:ind w:left="120"/>
        <w:jc w:val="center"/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 xml:space="preserve">МБВСОУ ЦО г. Ставрополя им. </w:t>
      </w:r>
      <w:r>
        <w:rPr>
          <w:rFonts w:ascii="Times New Roman" w:hAnsi="Times New Roman"/>
          <w:b/>
          <w:color w:val="000000"/>
          <w:sz w:val="28"/>
        </w:rPr>
        <w:t>Героя России В.Духина</w:t>
      </w:r>
    </w:p>
    <w:p w:rsidR="005558B8" w:rsidRDefault="005558B8">
      <w:pPr>
        <w:spacing w:after="0"/>
        <w:ind w:left="120"/>
      </w:pPr>
    </w:p>
    <w:p w:rsidR="005558B8" w:rsidRDefault="005558B8">
      <w:pPr>
        <w:spacing w:after="0"/>
        <w:ind w:left="120"/>
      </w:pPr>
    </w:p>
    <w:p w:rsidR="005558B8" w:rsidRDefault="005558B8">
      <w:pPr>
        <w:spacing w:after="0"/>
        <w:ind w:left="120"/>
      </w:pPr>
    </w:p>
    <w:p w:rsidR="005558B8" w:rsidRDefault="005558B8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5558B8" w:rsidRPr="00E22B67" w:rsidTr="00DF2542">
        <w:tc>
          <w:tcPr>
            <w:tcW w:w="3114" w:type="dxa"/>
          </w:tcPr>
          <w:p w:rsidR="005558B8" w:rsidRPr="007474D3" w:rsidRDefault="005558B8" w:rsidP="00DF2542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474D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58B8" w:rsidRPr="007474D3" w:rsidRDefault="005558B8" w:rsidP="00DF254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474D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5558B8" w:rsidRPr="007474D3" w:rsidRDefault="005558B8" w:rsidP="00DF254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7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58B8" w:rsidRPr="007474D3" w:rsidRDefault="005558B8" w:rsidP="00DF25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7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5558B8" w:rsidRPr="007474D3" w:rsidRDefault="005558B8" w:rsidP="00DF25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7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5558B8" w:rsidRPr="007474D3" w:rsidRDefault="005558B8" w:rsidP="00DF25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58B8" w:rsidRPr="007474D3" w:rsidRDefault="005558B8" w:rsidP="00DF254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474D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558B8" w:rsidRPr="007474D3" w:rsidRDefault="005558B8" w:rsidP="00DF254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474D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5558B8" w:rsidRPr="007474D3" w:rsidRDefault="005558B8" w:rsidP="00DF254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7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58B8" w:rsidRPr="007474D3" w:rsidRDefault="005558B8" w:rsidP="00DF25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7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5558B8" w:rsidRPr="007474D3" w:rsidRDefault="005558B8" w:rsidP="00DF25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7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5558B8" w:rsidRPr="007474D3" w:rsidRDefault="005558B8" w:rsidP="00DF25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58B8" w:rsidRPr="007474D3" w:rsidRDefault="005558B8" w:rsidP="00DF254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474D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58B8" w:rsidRPr="007474D3" w:rsidRDefault="005558B8" w:rsidP="00DF254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474D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5558B8" w:rsidRPr="007474D3" w:rsidRDefault="005558B8" w:rsidP="00DF254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7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58B8" w:rsidRPr="007474D3" w:rsidRDefault="005558B8" w:rsidP="00DF25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7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5558B8" w:rsidRPr="007474D3" w:rsidRDefault="005558B8" w:rsidP="00DF25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7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5558B8" w:rsidRPr="007474D3" w:rsidRDefault="005558B8" w:rsidP="00DF25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58B8" w:rsidRPr="001A3002" w:rsidRDefault="005558B8">
      <w:pPr>
        <w:spacing w:after="0"/>
        <w:ind w:left="120"/>
        <w:rPr>
          <w:lang w:val="ru-RU"/>
        </w:rPr>
      </w:pPr>
    </w:p>
    <w:p w:rsidR="005558B8" w:rsidRPr="001A3002" w:rsidRDefault="005558B8">
      <w:pPr>
        <w:spacing w:after="0"/>
        <w:ind w:left="120"/>
        <w:rPr>
          <w:lang w:val="ru-RU"/>
        </w:rPr>
      </w:pPr>
    </w:p>
    <w:p w:rsidR="005558B8" w:rsidRPr="001A3002" w:rsidRDefault="005558B8">
      <w:pPr>
        <w:spacing w:after="0"/>
        <w:ind w:left="120"/>
        <w:rPr>
          <w:lang w:val="ru-RU"/>
        </w:rPr>
      </w:pPr>
    </w:p>
    <w:p w:rsidR="005558B8" w:rsidRPr="001A3002" w:rsidRDefault="005558B8">
      <w:pPr>
        <w:spacing w:after="0"/>
        <w:ind w:left="120"/>
        <w:rPr>
          <w:lang w:val="ru-RU"/>
        </w:rPr>
      </w:pPr>
    </w:p>
    <w:p w:rsidR="005558B8" w:rsidRPr="001A3002" w:rsidRDefault="005558B8">
      <w:pPr>
        <w:spacing w:after="0"/>
        <w:ind w:left="120"/>
        <w:rPr>
          <w:lang w:val="ru-RU"/>
        </w:rPr>
      </w:pPr>
    </w:p>
    <w:p w:rsidR="005558B8" w:rsidRPr="001A3002" w:rsidRDefault="005558B8">
      <w:pPr>
        <w:spacing w:after="0" w:line="408" w:lineRule="auto"/>
        <w:ind w:left="120"/>
        <w:jc w:val="center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58B8" w:rsidRPr="001A3002" w:rsidRDefault="005558B8">
      <w:pPr>
        <w:spacing w:after="0" w:line="408" w:lineRule="auto"/>
        <w:ind w:left="120"/>
        <w:jc w:val="center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3002">
        <w:rPr>
          <w:rFonts w:ascii="Times New Roman" w:hAnsi="Times New Roman"/>
          <w:color w:val="000000"/>
          <w:sz w:val="28"/>
          <w:lang w:val="ru-RU"/>
        </w:rPr>
        <w:t xml:space="preserve"> 5909334)</w:t>
      </w:r>
    </w:p>
    <w:p w:rsidR="005558B8" w:rsidRPr="001A3002" w:rsidRDefault="005558B8">
      <w:pPr>
        <w:spacing w:after="0"/>
        <w:ind w:left="120"/>
        <w:jc w:val="center"/>
        <w:rPr>
          <w:lang w:val="ru-RU"/>
        </w:rPr>
      </w:pPr>
    </w:p>
    <w:p w:rsidR="005558B8" w:rsidRPr="001A3002" w:rsidRDefault="005558B8">
      <w:pPr>
        <w:spacing w:after="0" w:line="408" w:lineRule="auto"/>
        <w:ind w:left="120"/>
        <w:jc w:val="center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5558B8" w:rsidRPr="001A3002" w:rsidRDefault="005558B8">
      <w:pPr>
        <w:spacing w:after="0" w:line="408" w:lineRule="auto"/>
        <w:ind w:left="120"/>
        <w:jc w:val="center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1A30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300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A300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558B8" w:rsidRPr="001A3002" w:rsidRDefault="005558B8">
      <w:pPr>
        <w:spacing w:after="0"/>
        <w:ind w:left="120"/>
        <w:jc w:val="center"/>
        <w:rPr>
          <w:lang w:val="ru-RU"/>
        </w:rPr>
      </w:pPr>
    </w:p>
    <w:p w:rsidR="005558B8" w:rsidRPr="001A3002" w:rsidRDefault="005558B8">
      <w:pPr>
        <w:spacing w:after="0"/>
        <w:ind w:left="120"/>
        <w:jc w:val="center"/>
        <w:rPr>
          <w:lang w:val="ru-RU"/>
        </w:rPr>
      </w:pPr>
    </w:p>
    <w:p w:rsidR="005558B8" w:rsidRPr="001A3002" w:rsidRDefault="005558B8">
      <w:pPr>
        <w:spacing w:after="0"/>
        <w:ind w:left="120"/>
        <w:jc w:val="center"/>
        <w:rPr>
          <w:lang w:val="ru-RU"/>
        </w:rPr>
      </w:pPr>
    </w:p>
    <w:p w:rsidR="005558B8" w:rsidRPr="001A3002" w:rsidRDefault="005558B8">
      <w:pPr>
        <w:spacing w:after="0"/>
        <w:ind w:left="120"/>
        <w:jc w:val="center"/>
        <w:rPr>
          <w:lang w:val="ru-RU"/>
        </w:rPr>
      </w:pPr>
    </w:p>
    <w:p w:rsidR="005558B8" w:rsidRPr="001A3002" w:rsidRDefault="005558B8">
      <w:pPr>
        <w:spacing w:after="0"/>
        <w:ind w:left="120"/>
        <w:jc w:val="center"/>
        <w:rPr>
          <w:lang w:val="ru-RU"/>
        </w:rPr>
      </w:pPr>
    </w:p>
    <w:p w:rsidR="005558B8" w:rsidRPr="001A3002" w:rsidRDefault="005558B8">
      <w:pPr>
        <w:spacing w:after="0"/>
        <w:ind w:left="120"/>
        <w:jc w:val="center"/>
        <w:rPr>
          <w:lang w:val="ru-RU"/>
        </w:rPr>
      </w:pPr>
    </w:p>
    <w:p w:rsidR="005558B8" w:rsidRPr="001A3002" w:rsidRDefault="005558B8">
      <w:pPr>
        <w:spacing w:after="0"/>
        <w:ind w:left="120"/>
        <w:jc w:val="center"/>
        <w:rPr>
          <w:lang w:val="ru-RU"/>
        </w:rPr>
      </w:pPr>
    </w:p>
    <w:p w:rsidR="005558B8" w:rsidRPr="001A3002" w:rsidRDefault="005558B8">
      <w:pPr>
        <w:spacing w:after="0"/>
        <w:ind w:left="120"/>
        <w:jc w:val="center"/>
        <w:rPr>
          <w:lang w:val="ru-RU"/>
        </w:rPr>
      </w:pPr>
    </w:p>
    <w:p w:rsidR="005558B8" w:rsidRPr="001A3002" w:rsidRDefault="005558B8">
      <w:pPr>
        <w:spacing w:after="0"/>
        <w:ind w:left="120"/>
        <w:jc w:val="center"/>
        <w:rPr>
          <w:lang w:val="ru-RU"/>
        </w:rPr>
      </w:pPr>
    </w:p>
    <w:p w:rsidR="005558B8" w:rsidRPr="001A3002" w:rsidRDefault="005558B8">
      <w:pPr>
        <w:spacing w:after="0"/>
        <w:ind w:left="120"/>
        <w:jc w:val="center"/>
        <w:rPr>
          <w:lang w:val="ru-RU"/>
        </w:rPr>
      </w:pPr>
    </w:p>
    <w:p w:rsidR="005558B8" w:rsidRPr="001A3002" w:rsidRDefault="005558B8">
      <w:pPr>
        <w:spacing w:after="0"/>
        <w:ind w:left="120"/>
        <w:jc w:val="center"/>
        <w:rPr>
          <w:lang w:val="ru-RU"/>
        </w:rPr>
      </w:pPr>
    </w:p>
    <w:p w:rsidR="005558B8" w:rsidRPr="001A3002" w:rsidRDefault="005558B8">
      <w:pPr>
        <w:spacing w:after="0"/>
        <w:ind w:left="120"/>
        <w:jc w:val="center"/>
        <w:rPr>
          <w:lang w:val="ru-RU"/>
        </w:rPr>
      </w:pPr>
    </w:p>
    <w:p w:rsidR="005558B8" w:rsidRPr="001A3002" w:rsidRDefault="005558B8">
      <w:pPr>
        <w:spacing w:after="0"/>
        <w:ind w:left="120"/>
        <w:jc w:val="center"/>
        <w:rPr>
          <w:lang w:val="ru-RU"/>
        </w:rPr>
      </w:pPr>
      <w:bookmarkStart w:id="1" w:name="8385f7dc-0ab0-4870-aa9c-d50d4a6594a1"/>
      <w:bookmarkEnd w:id="1"/>
      <w:r w:rsidRPr="001A3002">
        <w:rPr>
          <w:rFonts w:ascii="Times New Roman" w:hAnsi="Times New Roman"/>
          <w:b/>
          <w:color w:val="000000"/>
          <w:sz w:val="28"/>
          <w:lang w:val="ru-RU"/>
        </w:rPr>
        <w:t xml:space="preserve">Ставрополь </w:t>
      </w:r>
      <w:bookmarkStart w:id="2" w:name="df49827c-e8f0-4c9a-abd2-415b465ab7b1"/>
      <w:bookmarkEnd w:id="2"/>
      <w:r w:rsidRPr="001A3002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5558B8" w:rsidRPr="001A3002" w:rsidRDefault="005558B8">
      <w:pPr>
        <w:rPr>
          <w:lang w:val="ru-RU"/>
        </w:rPr>
        <w:sectPr w:rsidR="005558B8" w:rsidRPr="001A3002">
          <w:pgSz w:w="11906" w:h="16383"/>
          <w:pgMar w:top="1134" w:right="850" w:bottom="1134" w:left="1701" w:header="720" w:footer="720" w:gutter="0"/>
          <w:cols w:space="720"/>
        </w:sectPr>
      </w:pPr>
    </w:p>
    <w:p w:rsidR="005558B8" w:rsidRPr="001A3002" w:rsidRDefault="005558B8" w:rsidP="00942494">
      <w:pPr>
        <w:spacing w:after="0"/>
        <w:ind w:left="120"/>
        <w:jc w:val="center"/>
        <w:rPr>
          <w:lang w:val="ru-RU"/>
        </w:rPr>
      </w:pPr>
      <w:bookmarkStart w:id="3" w:name="block-44868468"/>
      <w:bookmarkEnd w:id="3"/>
      <w:r w:rsidRPr="001A300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558B8" w:rsidRPr="001A3002" w:rsidRDefault="005558B8">
      <w:pPr>
        <w:spacing w:after="0"/>
        <w:ind w:firstLine="600"/>
        <w:rPr>
          <w:lang w:val="ru-RU"/>
        </w:rPr>
      </w:pPr>
    </w:p>
    <w:p w:rsidR="005558B8" w:rsidRPr="001A3002" w:rsidRDefault="005558B8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1A3002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1A3002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1A3002">
        <w:rPr>
          <w:rFonts w:ascii="Times New Roman" w:hAnsi="Times New Roman"/>
          <w:color w:val="000000"/>
          <w:sz w:val="28"/>
          <w:lang w:val="ru-RU"/>
        </w:rPr>
        <w:t>: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558B8" w:rsidRPr="001A3002" w:rsidRDefault="005558B8">
      <w:pPr>
        <w:spacing w:after="0" w:line="48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558B8" w:rsidRPr="001A3002" w:rsidRDefault="005558B8">
      <w:pPr>
        <w:spacing w:after="0" w:line="72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558B8" w:rsidRPr="001A3002" w:rsidRDefault="005558B8">
      <w:pPr>
        <w:spacing w:after="0" w:line="120" w:lineRule="auto"/>
        <w:ind w:left="120"/>
        <w:rPr>
          <w:lang w:val="ru-RU"/>
        </w:rPr>
      </w:pP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5558B8" w:rsidRPr="001A3002" w:rsidRDefault="005558B8">
      <w:pPr>
        <w:rPr>
          <w:lang w:val="ru-RU"/>
        </w:rPr>
        <w:sectPr w:rsidR="005558B8" w:rsidRPr="001A3002">
          <w:pgSz w:w="11906" w:h="16383"/>
          <w:pgMar w:top="1134" w:right="850" w:bottom="1134" w:left="1701" w:header="720" w:footer="720" w:gutter="0"/>
          <w:cols w:space="720"/>
        </w:sectPr>
      </w:pPr>
    </w:p>
    <w:p w:rsidR="005558B8" w:rsidRPr="001A3002" w:rsidRDefault="005558B8" w:rsidP="00942494">
      <w:pPr>
        <w:spacing w:before="161" w:after="161"/>
        <w:ind w:left="120"/>
        <w:jc w:val="center"/>
        <w:rPr>
          <w:lang w:val="ru-RU"/>
        </w:rPr>
      </w:pPr>
      <w:bookmarkStart w:id="5" w:name="block-44868464"/>
      <w:bookmarkEnd w:id="5"/>
      <w:r w:rsidRPr="001A300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558B8" w:rsidRPr="001A3002" w:rsidRDefault="005558B8" w:rsidP="00942494">
      <w:pPr>
        <w:spacing w:before="180" w:after="0" w:line="264" w:lineRule="auto"/>
        <w:ind w:left="120"/>
        <w:jc w:val="center"/>
        <w:rPr>
          <w:lang w:val="ru-RU"/>
        </w:rPr>
      </w:pPr>
      <w:bookmarkStart w:id="6" w:name="_Toc141791714"/>
      <w:bookmarkEnd w:id="6"/>
      <w:r w:rsidRPr="001A300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558B8" w:rsidRPr="001A3002" w:rsidRDefault="005558B8">
      <w:pPr>
        <w:spacing w:after="0"/>
        <w:ind w:left="120"/>
        <w:rPr>
          <w:lang w:val="ru-RU"/>
        </w:rPr>
      </w:pPr>
      <w:bookmarkStart w:id="7" w:name="_Toc157707439"/>
      <w:bookmarkEnd w:id="7"/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558B8" w:rsidRPr="001A3002" w:rsidRDefault="005558B8">
      <w:pPr>
        <w:spacing w:after="0" w:line="72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5558B8" w:rsidRPr="001A3002" w:rsidRDefault="005558B8">
      <w:pPr>
        <w:spacing w:after="0" w:line="72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558B8" w:rsidRPr="001A3002" w:rsidRDefault="005558B8">
      <w:pPr>
        <w:spacing w:after="0" w:line="120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:rsidR="005558B8" w:rsidRPr="001A3002" w:rsidRDefault="005558B8">
      <w:pPr>
        <w:spacing w:after="0" w:line="48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 w:line="120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558B8" w:rsidRPr="001A3002" w:rsidRDefault="005558B8">
      <w:pPr>
        <w:spacing w:after="0" w:line="120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558B8" w:rsidRPr="001A3002" w:rsidRDefault="005558B8">
      <w:pPr>
        <w:spacing w:after="0" w:line="120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5558B8" w:rsidRPr="001A3002" w:rsidRDefault="005558B8">
      <w:pPr>
        <w:spacing w:after="0" w:line="120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:rsidR="005558B8" w:rsidRPr="001A3002" w:rsidRDefault="005558B8">
      <w:pPr>
        <w:spacing w:after="0" w:line="144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558B8" w:rsidRPr="001A3002" w:rsidRDefault="005558B8">
      <w:pPr>
        <w:spacing w:after="0" w:line="120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558B8" w:rsidRPr="001A3002" w:rsidRDefault="005558B8">
      <w:pPr>
        <w:spacing w:after="0" w:line="120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558B8" w:rsidRPr="001A3002" w:rsidRDefault="005558B8">
      <w:pPr>
        <w:spacing w:after="0" w:line="120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5558B8" w:rsidRPr="001A3002" w:rsidRDefault="005558B8">
      <w:pPr>
        <w:spacing w:after="0" w:line="120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558B8" w:rsidRPr="001A3002" w:rsidRDefault="005558B8">
      <w:pPr>
        <w:spacing w:after="0" w:line="96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</w:p>
    <w:p w:rsidR="005558B8" w:rsidRPr="001A3002" w:rsidRDefault="005558B8">
      <w:pPr>
        <w:spacing w:after="0" w:line="120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:rsidR="005558B8" w:rsidRPr="001A3002" w:rsidRDefault="005558B8">
      <w:pPr>
        <w:spacing w:after="0" w:line="120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558B8" w:rsidRPr="001A3002" w:rsidRDefault="005558B8">
      <w:pPr>
        <w:spacing w:after="0" w:line="120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558B8" w:rsidRPr="001A3002" w:rsidRDefault="005558B8">
      <w:pPr>
        <w:spacing w:after="0" w:line="120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558B8" w:rsidRPr="001A3002" w:rsidRDefault="005558B8">
      <w:pPr>
        <w:spacing w:after="0" w:line="120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bookmarkStart w:id="13" w:name="_Toc157707466"/>
      <w:bookmarkEnd w:id="13"/>
    </w:p>
    <w:p w:rsidR="005558B8" w:rsidRPr="001A3002" w:rsidRDefault="005558B8">
      <w:pPr>
        <w:spacing w:after="0" w:line="120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558B8" w:rsidRPr="001A3002" w:rsidRDefault="005558B8">
      <w:pPr>
        <w:spacing w:after="0" w:line="72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:rsidR="005558B8" w:rsidRPr="001A3002" w:rsidRDefault="005558B8">
      <w:pPr>
        <w:spacing w:after="0" w:line="120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558B8" w:rsidRPr="001A3002" w:rsidRDefault="005558B8">
      <w:pPr>
        <w:spacing w:after="0" w:line="96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bookmarkStart w:id="15" w:name="_Toc157707470"/>
      <w:bookmarkEnd w:id="15"/>
    </w:p>
    <w:p w:rsidR="005558B8" w:rsidRPr="001A3002" w:rsidRDefault="005558B8">
      <w:pPr>
        <w:spacing w:after="0" w:line="120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558B8" w:rsidRPr="001A3002" w:rsidRDefault="005558B8">
      <w:pPr>
        <w:spacing w:after="0" w:line="96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A300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558B8" w:rsidRPr="001A3002" w:rsidRDefault="005558B8">
      <w:pPr>
        <w:spacing w:after="0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558B8" w:rsidRPr="001A3002" w:rsidRDefault="005558B8">
      <w:pPr>
        <w:rPr>
          <w:lang w:val="ru-RU"/>
        </w:rPr>
        <w:sectPr w:rsidR="005558B8" w:rsidRPr="001A3002">
          <w:pgSz w:w="11906" w:h="16383"/>
          <w:pgMar w:top="1134" w:right="850" w:bottom="1134" w:left="1701" w:header="720" w:footer="720" w:gutter="0"/>
          <w:cols w:space="720"/>
        </w:sectPr>
      </w:pPr>
    </w:p>
    <w:p w:rsidR="005558B8" w:rsidRPr="001A3002" w:rsidRDefault="005558B8">
      <w:pPr>
        <w:spacing w:before="161" w:after="0" w:line="264" w:lineRule="auto"/>
        <w:ind w:left="120"/>
        <w:jc w:val="both"/>
        <w:rPr>
          <w:lang w:val="ru-RU"/>
        </w:rPr>
      </w:pPr>
      <w:bookmarkStart w:id="16" w:name="block-44868466"/>
      <w:bookmarkEnd w:id="16"/>
      <w:r w:rsidRPr="001A3002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5558B8" w:rsidRPr="001A3002" w:rsidRDefault="005558B8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1A30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A3002">
        <w:rPr>
          <w:rFonts w:ascii="Times New Roman" w:hAnsi="Times New Roman"/>
          <w:color w:val="000000"/>
          <w:sz w:val="28"/>
          <w:lang w:val="ru-RU"/>
        </w:rPr>
        <w:t>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A30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A3002">
        <w:rPr>
          <w:rFonts w:ascii="Times New Roman" w:hAnsi="Times New Roman"/>
          <w:color w:val="000000"/>
          <w:sz w:val="28"/>
          <w:lang w:val="ru-RU"/>
        </w:rPr>
        <w:t>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A30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A3002">
        <w:rPr>
          <w:rFonts w:ascii="Times New Roman" w:hAnsi="Times New Roman"/>
          <w:color w:val="000000"/>
          <w:sz w:val="28"/>
          <w:lang w:val="ru-RU"/>
        </w:rPr>
        <w:t>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A3002">
        <w:rPr>
          <w:rFonts w:ascii="Times New Roman" w:hAnsi="Times New Roman"/>
          <w:color w:val="000000"/>
          <w:sz w:val="28"/>
          <w:lang w:val="ru-RU"/>
        </w:rPr>
        <w:t>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A3002">
        <w:rPr>
          <w:rFonts w:ascii="Times New Roman" w:hAnsi="Times New Roman"/>
          <w:color w:val="000000"/>
          <w:sz w:val="28"/>
          <w:lang w:val="ru-RU"/>
        </w:rPr>
        <w:t>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A30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A3002">
        <w:rPr>
          <w:rFonts w:ascii="Times New Roman" w:hAnsi="Times New Roman"/>
          <w:color w:val="000000"/>
          <w:sz w:val="28"/>
          <w:lang w:val="ru-RU"/>
        </w:rPr>
        <w:t>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A30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A3002">
        <w:rPr>
          <w:rFonts w:ascii="Times New Roman" w:hAnsi="Times New Roman"/>
          <w:color w:val="000000"/>
          <w:sz w:val="28"/>
          <w:lang w:val="ru-RU"/>
        </w:rPr>
        <w:t>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1A30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:rsidR="005558B8" w:rsidRPr="001A3002" w:rsidRDefault="005558B8">
      <w:pPr>
        <w:spacing w:after="0" w:line="72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558B8" w:rsidRPr="001A3002" w:rsidRDefault="005558B8">
      <w:pPr>
        <w:spacing w:after="0" w:line="72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58B8" w:rsidRPr="001A3002" w:rsidRDefault="005558B8">
      <w:pPr>
        <w:spacing w:after="0" w:line="72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1A30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558B8" w:rsidRPr="001A3002" w:rsidRDefault="005558B8">
      <w:pPr>
        <w:spacing w:after="0" w:line="144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58B8" w:rsidRPr="001A3002" w:rsidRDefault="005558B8">
      <w:pPr>
        <w:spacing w:after="0" w:line="72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1A300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558B8" w:rsidRPr="001A3002" w:rsidRDefault="005558B8">
      <w:pPr>
        <w:spacing w:after="0" w:line="72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1A300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558B8" w:rsidRPr="001A3002" w:rsidRDefault="005558B8">
      <w:pPr>
        <w:spacing w:after="0" w:line="168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A3002">
        <w:rPr>
          <w:rFonts w:ascii="Times New Roman" w:hAnsi="Times New Roman"/>
          <w:color w:val="000000"/>
          <w:sz w:val="28"/>
          <w:lang w:val="ru-RU"/>
        </w:rPr>
        <w:t>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1A3002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5558B8" w:rsidRPr="001A3002" w:rsidRDefault="005558B8">
      <w:pPr>
        <w:spacing w:after="0" w:line="72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5558B8" w:rsidRPr="001A3002" w:rsidRDefault="005558B8">
      <w:pPr>
        <w:spacing w:after="0" w:line="72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A300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A300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558B8" w:rsidRPr="001A3002" w:rsidRDefault="005558B8">
      <w:pPr>
        <w:spacing w:after="0" w:line="72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A3002">
        <w:rPr>
          <w:rFonts w:ascii="Times New Roman" w:hAnsi="Times New Roman"/>
          <w:color w:val="000000"/>
          <w:sz w:val="28"/>
          <w:lang w:val="ru-RU"/>
        </w:rPr>
        <w:t>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A3002">
        <w:rPr>
          <w:rFonts w:ascii="Times New Roman" w:hAnsi="Times New Roman"/>
          <w:color w:val="000000"/>
          <w:sz w:val="28"/>
          <w:lang w:val="ru-RU"/>
        </w:rPr>
        <w:t>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A3002">
        <w:rPr>
          <w:rFonts w:ascii="Times New Roman" w:hAnsi="Times New Roman"/>
          <w:color w:val="000000"/>
          <w:sz w:val="28"/>
          <w:lang w:val="ru-RU"/>
        </w:rPr>
        <w:t>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A300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5558B8" w:rsidRPr="001A3002" w:rsidRDefault="005558B8">
      <w:pPr>
        <w:spacing w:after="0" w:line="72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5558B8" w:rsidRPr="001A3002" w:rsidRDefault="005558B8">
      <w:pPr>
        <w:spacing w:after="0" w:line="72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A300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300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5558B8" w:rsidRPr="001A3002" w:rsidRDefault="005558B8">
      <w:pPr>
        <w:spacing w:after="0" w:line="72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5558B8" w:rsidRPr="001A3002" w:rsidRDefault="005558B8">
      <w:pPr>
        <w:spacing w:after="0" w:line="72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1A3002">
        <w:rPr>
          <w:rFonts w:ascii="Times New Roman" w:hAnsi="Times New Roman"/>
          <w:color w:val="000000"/>
          <w:sz w:val="28"/>
          <w:lang w:val="ru-RU"/>
        </w:rPr>
        <w:t>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5558B8" w:rsidRPr="001A3002" w:rsidRDefault="005558B8">
      <w:pPr>
        <w:spacing w:after="0" w:line="72" w:lineRule="auto"/>
        <w:ind w:left="120"/>
        <w:jc w:val="both"/>
        <w:rPr>
          <w:lang w:val="ru-RU"/>
        </w:rPr>
      </w:pPr>
    </w:p>
    <w:p w:rsidR="005558B8" w:rsidRPr="001A3002" w:rsidRDefault="005558B8">
      <w:pPr>
        <w:spacing w:after="0" w:line="264" w:lineRule="auto"/>
        <w:ind w:left="120"/>
        <w:jc w:val="both"/>
        <w:rPr>
          <w:lang w:val="ru-RU"/>
        </w:rPr>
      </w:pPr>
      <w:r w:rsidRPr="001A300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558B8" w:rsidRPr="001A3002" w:rsidRDefault="005558B8">
      <w:pPr>
        <w:spacing w:after="0" w:line="264" w:lineRule="auto"/>
        <w:ind w:firstLine="600"/>
        <w:jc w:val="both"/>
        <w:rPr>
          <w:lang w:val="ru-RU"/>
        </w:rPr>
      </w:pPr>
      <w:r w:rsidRPr="001A30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558B8" w:rsidRPr="001A3002" w:rsidRDefault="005558B8" w:rsidP="00C40334">
      <w:pPr>
        <w:spacing w:after="0" w:line="480" w:lineRule="auto"/>
        <w:ind w:left="120"/>
        <w:rPr>
          <w:lang w:val="ru-RU"/>
        </w:rPr>
      </w:pPr>
      <w:bookmarkStart w:id="20" w:name="block-44868470"/>
      <w:bookmarkEnd w:id="20"/>
    </w:p>
    <w:sectPr w:rsidR="005558B8" w:rsidRPr="001A3002" w:rsidSect="004674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B61"/>
    <w:rsid w:val="00064763"/>
    <w:rsid w:val="001A3002"/>
    <w:rsid w:val="001B1B61"/>
    <w:rsid w:val="0029227D"/>
    <w:rsid w:val="002C0B8E"/>
    <w:rsid w:val="003A235A"/>
    <w:rsid w:val="004674A1"/>
    <w:rsid w:val="005558B8"/>
    <w:rsid w:val="006A2CF7"/>
    <w:rsid w:val="006A63AF"/>
    <w:rsid w:val="007474D3"/>
    <w:rsid w:val="00942494"/>
    <w:rsid w:val="00C01078"/>
    <w:rsid w:val="00C40334"/>
    <w:rsid w:val="00CE08CB"/>
    <w:rsid w:val="00DF2542"/>
    <w:rsid w:val="00E22B67"/>
    <w:rsid w:val="00E6483A"/>
    <w:rsid w:val="00E74E24"/>
    <w:rsid w:val="00FE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libri Light" w:hAnsi="Calibri Light" w:cs="Times New Roman"/>
      <w:b/>
      <w:bCs/>
      <w:color w:val="4472C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 Light" w:hAnsi="Calibri Light" w:cs="Times New Roman"/>
      <w:b/>
      <w:bCs/>
      <w:i/>
      <w:iCs/>
      <w:color w:val="4472C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4674A1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4674A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472C4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A3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3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26</Pages>
  <Words>6590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ТЕМАТИЧЕСКОЕ ПЛАНИРОВАНИЕ </dc:title>
  <dc:subject/>
  <dc:creator>1</dc:creator>
  <cp:keywords/>
  <dc:description/>
  <cp:lastModifiedBy>user</cp:lastModifiedBy>
  <cp:revision>3</cp:revision>
  <cp:lastPrinted>2024-09-23T11:17:00Z</cp:lastPrinted>
  <dcterms:created xsi:type="dcterms:W3CDTF">2024-09-25T11:24:00Z</dcterms:created>
  <dcterms:modified xsi:type="dcterms:W3CDTF">2024-09-25T11:25:00Z</dcterms:modified>
</cp:coreProperties>
</file>