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F1" w:rsidRPr="002D22C8" w:rsidRDefault="004F6AF1">
      <w:pPr>
        <w:spacing w:after="0" w:line="408" w:lineRule="auto"/>
        <w:ind w:left="120"/>
        <w:jc w:val="center"/>
        <w:rPr>
          <w:lang w:val="ru-RU"/>
        </w:rPr>
      </w:pPr>
      <w:bookmarkStart w:id="0" w:name="block-426884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</w:t>
      </w:r>
      <w:r w:rsidRPr="002D22C8">
        <w:rPr>
          <w:rFonts w:ascii="Times New Roman" w:hAnsi="Times New Roman"/>
          <w:b/>
          <w:color w:val="000000"/>
          <w:sz w:val="28"/>
          <w:lang w:val="ru-RU"/>
        </w:rPr>
        <w:t>НИСТЕРСТВО ПРОСВЕЩЕНИЯ РОССИЙСКОЙ ФЕДЕРАЦИИ</w:t>
      </w:r>
    </w:p>
    <w:p w:rsidR="004F6AF1" w:rsidRPr="002D22C8" w:rsidRDefault="004F6AF1">
      <w:pPr>
        <w:spacing w:after="0" w:line="408" w:lineRule="auto"/>
        <w:ind w:left="120"/>
        <w:jc w:val="center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bookmarkEnd w:id="1"/>
      <w:r w:rsidRPr="002D22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 города Ставрополя‌‌</w:t>
      </w:r>
    </w:p>
    <w:p w:rsidR="004F6AF1" w:rsidRPr="002D22C8" w:rsidRDefault="004F6AF1">
      <w:pPr>
        <w:spacing w:after="0" w:line="408" w:lineRule="auto"/>
        <w:ind w:left="120"/>
        <w:jc w:val="center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bookmarkEnd w:id="2"/>
      <w:r w:rsidRPr="002D22C8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города Ставрополя‌</w:t>
      </w:r>
      <w:r w:rsidRPr="002D22C8">
        <w:rPr>
          <w:rFonts w:ascii="Times New Roman" w:hAnsi="Times New Roman"/>
          <w:color w:val="000000"/>
          <w:sz w:val="28"/>
          <w:lang w:val="ru-RU"/>
        </w:rPr>
        <w:t>​</w:t>
      </w:r>
    </w:p>
    <w:p w:rsidR="004F6AF1" w:rsidRDefault="004F6AF1">
      <w:pPr>
        <w:spacing w:after="0" w:line="408" w:lineRule="auto"/>
        <w:ind w:left="120"/>
        <w:jc w:val="center"/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 xml:space="preserve">МБВСОУ ЦО г. Ставрополя им. </w:t>
      </w:r>
      <w:r>
        <w:rPr>
          <w:rFonts w:ascii="Times New Roman" w:hAnsi="Times New Roman"/>
          <w:b/>
          <w:color w:val="000000"/>
          <w:sz w:val="28"/>
        </w:rPr>
        <w:t>Героя России В.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Духина</w:t>
      </w:r>
    </w:p>
    <w:p w:rsidR="004F6AF1" w:rsidRDefault="004F6AF1">
      <w:pPr>
        <w:spacing w:after="0"/>
        <w:ind w:left="120"/>
      </w:pPr>
    </w:p>
    <w:p w:rsidR="004F6AF1" w:rsidRDefault="004F6AF1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4F6AF1" w:rsidRPr="00B52663" w:rsidTr="002D22C8">
        <w:tc>
          <w:tcPr>
            <w:tcW w:w="3114" w:type="dxa"/>
          </w:tcPr>
          <w:p w:rsidR="004F6AF1" w:rsidRPr="00B52663" w:rsidRDefault="004F6AF1" w:rsidP="002D22C8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526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F6AF1" w:rsidRPr="00B52663" w:rsidRDefault="004F6AF1" w:rsidP="002D22C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526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математики и информатики МБВСОУ Центра образования г. Ставрополя им. Героя России В. Духина</w:t>
            </w:r>
          </w:p>
          <w:p w:rsidR="004F6AF1" w:rsidRPr="00B52663" w:rsidRDefault="004F6AF1" w:rsidP="002D22C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F6AF1" w:rsidRPr="00B52663" w:rsidRDefault="004F6AF1" w:rsidP="002D22C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26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«30»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52663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B526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6AF1" w:rsidRPr="00B52663" w:rsidRDefault="004F6AF1" w:rsidP="002D22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6AF1" w:rsidRPr="00B52663" w:rsidRDefault="004F6AF1" w:rsidP="002D22C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26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6AF1" w:rsidRPr="00B52663" w:rsidRDefault="004F6AF1" w:rsidP="002D22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6AF1" w:rsidRPr="00B52663" w:rsidRDefault="004F6AF1" w:rsidP="002D22C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526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6AF1" w:rsidRPr="00B52663" w:rsidRDefault="004F6AF1" w:rsidP="002D22C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526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МБВСОУ Центра образования г. Ставрополя  им. Героя России В. Духина</w:t>
            </w:r>
          </w:p>
          <w:p w:rsidR="004F6AF1" w:rsidRPr="00B52663" w:rsidRDefault="004F6AF1" w:rsidP="002D22C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6AF1" w:rsidRPr="00B52663" w:rsidRDefault="004F6AF1" w:rsidP="002D22C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526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52663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B526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6AF1" w:rsidRPr="00B52663" w:rsidRDefault="004F6AF1" w:rsidP="002D22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6AF1" w:rsidRPr="002D22C8" w:rsidRDefault="004F6AF1">
      <w:pPr>
        <w:spacing w:after="0"/>
        <w:ind w:left="120"/>
        <w:rPr>
          <w:lang w:val="ru-RU"/>
        </w:rPr>
      </w:pPr>
    </w:p>
    <w:p w:rsidR="004F6AF1" w:rsidRPr="002D22C8" w:rsidRDefault="004F6AF1">
      <w:pPr>
        <w:spacing w:after="0"/>
        <w:ind w:left="120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‌</w:t>
      </w:r>
    </w:p>
    <w:p w:rsidR="004F6AF1" w:rsidRPr="002D22C8" w:rsidRDefault="004F6AF1">
      <w:pPr>
        <w:spacing w:after="0"/>
        <w:ind w:left="120"/>
        <w:rPr>
          <w:lang w:val="ru-RU"/>
        </w:rPr>
      </w:pPr>
    </w:p>
    <w:p w:rsidR="004F6AF1" w:rsidRPr="002D22C8" w:rsidRDefault="004F6AF1">
      <w:pPr>
        <w:spacing w:after="0" w:line="408" w:lineRule="auto"/>
        <w:ind w:left="120"/>
        <w:jc w:val="center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6AF1" w:rsidRPr="002D22C8" w:rsidRDefault="004F6AF1">
      <w:pPr>
        <w:spacing w:after="0" w:line="408" w:lineRule="auto"/>
        <w:ind w:left="120"/>
        <w:jc w:val="center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 606295)</w:t>
      </w:r>
    </w:p>
    <w:p w:rsidR="004F6AF1" w:rsidRPr="002D22C8" w:rsidRDefault="004F6AF1">
      <w:pPr>
        <w:spacing w:after="0"/>
        <w:ind w:left="120"/>
        <w:jc w:val="center"/>
        <w:rPr>
          <w:lang w:val="ru-RU"/>
        </w:rPr>
      </w:pPr>
    </w:p>
    <w:p w:rsidR="004F6AF1" w:rsidRPr="002D22C8" w:rsidRDefault="004F6AF1">
      <w:pPr>
        <w:spacing w:after="0" w:line="408" w:lineRule="auto"/>
        <w:ind w:left="120"/>
        <w:jc w:val="center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F6AF1" w:rsidRDefault="004F6AF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F6AF1" w:rsidRDefault="004F6AF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F6AF1" w:rsidRPr="002D22C8" w:rsidRDefault="004F6A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</w:t>
      </w:r>
      <w:r w:rsidRPr="002D22C8"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  <w:lang w:val="ru-RU"/>
        </w:rPr>
        <w:t xml:space="preserve"> учитель информатики Мыльникова Галина Алексеевна</w:t>
      </w:r>
    </w:p>
    <w:p w:rsidR="004F6AF1" w:rsidRDefault="004F6AF1">
      <w:pPr>
        <w:spacing w:after="0"/>
        <w:ind w:left="120"/>
        <w:jc w:val="center"/>
        <w:rPr>
          <w:lang w:val="ru-RU"/>
        </w:rPr>
      </w:pPr>
    </w:p>
    <w:p w:rsidR="004F6AF1" w:rsidRPr="002D22C8" w:rsidRDefault="004F6AF1">
      <w:pPr>
        <w:spacing w:after="0"/>
        <w:ind w:left="120"/>
        <w:jc w:val="center"/>
        <w:rPr>
          <w:lang w:val="ru-RU"/>
        </w:rPr>
      </w:pPr>
    </w:p>
    <w:p w:rsidR="004F6AF1" w:rsidRPr="002D22C8" w:rsidRDefault="004F6AF1">
      <w:pPr>
        <w:spacing w:after="0"/>
        <w:ind w:left="120"/>
        <w:jc w:val="center"/>
        <w:rPr>
          <w:lang w:val="ru-RU"/>
        </w:rPr>
      </w:pPr>
    </w:p>
    <w:p w:rsidR="004F6AF1" w:rsidRPr="002D22C8" w:rsidRDefault="004F6AF1">
      <w:pPr>
        <w:spacing w:after="0"/>
        <w:ind w:left="120"/>
        <w:jc w:val="center"/>
        <w:rPr>
          <w:lang w:val="ru-RU"/>
        </w:rPr>
      </w:pPr>
    </w:p>
    <w:p w:rsidR="004F6AF1" w:rsidRPr="002D22C8" w:rsidRDefault="004F6AF1">
      <w:pPr>
        <w:spacing w:after="0"/>
        <w:ind w:left="120"/>
        <w:jc w:val="center"/>
        <w:rPr>
          <w:lang w:val="ru-RU"/>
        </w:rPr>
      </w:pPr>
    </w:p>
    <w:p w:rsidR="004F6AF1" w:rsidRPr="002D22C8" w:rsidRDefault="004F6AF1">
      <w:pPr>
        <w:spacing w:after="0"/>
        <w:ind w:left="120"/>
        <w:jc w:val="center"/>
        <w:rPr>
          <w:lang w:val="ru-RU"/>
        </w:rPr>
      </w:pPr>
    </w:p>
    <w:p w:rsidR="004F6AF1" w:rsidRPr="002D22C8" w:rsidRDefault="004F6AF1">
      <w:pPr>
        <w:spacing w:after="0"/>
        <w:ind w:left="120"/>
        <w:jc w:val="center"/>
        <w:rPr>
          <w:lang w:val="ru-RU"/>
        </w:rPr>
      </w:pPr>
    </w:p>
    <w:p w:rsidR="004F6AF1" w:rsidRPr="002D22C8" w:rsidRDefault="004F6AF1">
      <w:pPr>
        <w:spacing w:after="0"/>
        <w:ind w:left="120"/>
        <w:jc w:val="center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bookmarkEnd w:id="3"/>
      <w:r w:rsidRPr="002D22C8">
        <w:rPr>
          <w:rFonts w:ascii="Times New Roman" w:hAnsi="Times New Roman"/>
          <w:b/>
          <w:color w:val="000000"/>
          <w:sz w:val="28"/>
          <w:lang w:val="ru-RU"/>
        </w:rPr>
        <w:t>г. Ставрополь‌</w:t>
      </w:r>
      <w:bookmarkStart w:id="4" w:name="22e736e0-d89d-49da-83ee-47ec29d46038"/>
      <w:bookmarkEnd w:id="4"/>
      <w:r w:rsidRPr="002D22C8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2D22C8">
        <w:rPr>
          <w:rFonts w:ascii="Times New Roman" w:hAnsi="Times New Roman"/>
          <w:color w:val="000000"/>
          <w:sz w:val="28"/>
          <w:lang w:val="ru-RU"/>
        </w:rPr>
        <w:t>​</w:t>
      </w:r>
    </w:p>
    <w:p w:rsidR="004F6AF1" w:rsidRPr="002D22C8" w:rsidRDefault="004F6AF1">
      <w:pPr>
        <w:rPr>
          <w:lang w:val="ru-RU"/>
        </w:rPr>
        <w:sectPr w:rsidR="004F6AF1" w:rsidRPr="002D22C8">
          <w:pgSz w:w="11906" w:h="16383"/>
          <w:pgMar w:top="1134" w:right="850" w:bottom="1134" w:left="1701" w:header="720" w:footer="720" w:gutter="0"/>
          <w:cols w:space="720"/>
        </w:sect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bookmarkStart w:id="5" w:name="block-4268847"/>
      <w:bookmarkEnd w:id="5"/>
      <w:r w:rsidRPr="002D22C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bookmarkEnd w:id="6"/>
      <w:r w:rsidRPr="002D22C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​</w:t>
      </w:r>
    </w:p>
    <w:p w:rsidR="004F6AF1" w:rsidRPr="002D22C8" w:rsidRDefault="004F6AF1">
      <w:pPr>
        <w:rPr>
          <w:lang w:val="ru-RU"/>
        </w:rPr>
        <w:sectPr w:rsidR="004F6AF1" w:rsidRPr="002D22C8">
          <w:pgSz w:w="11906" w:h="16383"/>
          <w:pgMar w:top="1134" w:right="850" w:bottom="1134" w:left="1701" w:header="720" w:footer="720" w:gutter="0"/>
          <w:cols w:space="720"/>
        </w:sect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bookmarkStart w:id="7" w:name="block-4268848"/>
      <w:bookmarkEnd w:id="7"/>
      <w:r w:rsidRPr="002D22C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F6AF1" w:rsidRDefault="004F6A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D22C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D22C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F6AF1" w:rsidRDefault="004F6AF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22C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F6AF1" w:rsidRDefault="004F6AF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D22C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22C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F6AF1" w:rsidRPr="002D22C8" w:rsidRDefault="004F6AF1">
      <w:pPr>
        <w:rPr>
          <w:lang w:val="ru-RU"/>
        </w:rPr>
        <w:sectPr w:rsidR="004F6AF1" w:rsidRPr="002D22C8">
          <w:pgSz w:w="11906" w:h="16383"/>
          <w:pgMar w:top="1134" w:right="850" w:bottom="1134" w:left="1701" w:header="720" w:footer="720" w:gutter="0"/>
          <w:cols w:space="720"/>
        </w:sect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bookmarkStart w:id="8" w:name="block-4268849"/>
      <w:bookmarkEnd w:id="8"/>
      <w:r w:rsidRPr="002D22C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22C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22C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22C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</w:p>
    <w:p w:rsidR="004F6AF1" w:rsidRPr="002D22C8" w:rsidRDefault="004F6AF1">
      <w:pPr>
        <w:spacing w:after="0" w:line="264" w:lineRule="auto"/>
        <w:ind w:left="12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22C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22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22C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F6AF1" w:rsidRPr="002D22C8" w:rsidRDefault="004F6AF1">
      <w:pPr>
        <w:spacing w:after="0" w:line="264" w:lineRule="auto"/>
        <w:ind w:firstLine="600"/>
        <w:jc w:val="both"/>
        <w:rPr>
          <w:lang w:val="ru-RU"/>
        </w:rPr>
      </w:pPr>
      <w:r w:rsidRPr="002D22C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F6AF1" w:rsidRPr="002D22C8" w:rsidRDefault="004F6AF1">
      <w:pPr>
        <w:rPr>
          <w:lang w:val="ru-RU"/>
        </w:rPr>
        <w:sectPr w:rsidR="004F6AF1" w:rsidRPr="002D22C8">
          <w:pgSz w:w="11906" w:h="16383"/>
          <w:pgMar w:top="1134" w:right="850" w:bottom="1134" w:left="1701" w:header="720" w:footer="720" w:gutter="0"/>
          <w:cols w:space="720"/>
        </w:sectPr>
      </w:pPr>
    </w:p>
    <w:p w:rsidR="004F6AF1" w:rsidRPr="002D22C8" w:rsidRDefault="004F6AF1" w:rsidP="00AA646F">
      <w:pPr>
        <w:spacing w:after="0"/>
        <w:ind w:left="120"/>
        <w:rPr>
          <w:lang w:val="ru-RU"/>
        </w:rPr>
      </w:pPr>
      <w:bookmarkStart w:id="9" w:name="block-4268851"/>
      <w:bookmarkEnd w:id="9"/>
    </w:p>
    <w:sectPr w:rsidR="004F6AF1" w:rsidRPr="002D22C8" w:rsidSect="00AA646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590"/>
    <w:multiLevelType w:val="hybridMultilevel"/>
    <w:tmpl w:val="D18A28C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E79"/>
    <w:rsid w:val="002D22C8"/>
    <w:rsid w:val="004F6AF1"/>
    <w:rsid w:val="00514269"/>
    <w:rsid w:val="008270D3"/>
    <w:rsid w:val="00873293"/>
    <w:rsid w:val="00A51E79"/>
    <w:rsid w:val="00AA646F"/>
    <w:rsid w:val="00B52663"/>
    <w:rsid w:val="00C3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b/>
      <w:bCs/>
      <w:i/>
      <w:iCs/>
      <w:color w:val="4472C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8270D3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8270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472C4"/>
      <w:sz w:val="18"/>
      <w:szCs w:val="18"/>
    </w:rPr>
  </w:style>
  <w:style w:type="paragraph" w:styleId="ListParagraph">
    <w:name w:val="List Paragraph"/>
    <w:basedOn w:val="Normal"/>
    <w:uiPriority w:val="99"/>
    <w:qFormat/>
    <w:rsid w:val="002D2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21</Pages>
  <Words>5573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1</dc:creator>
  <cp:keywords/>
  <dc:description/>
  <cp:lastModifiedBy>user</cp:lastModifiedBy>
  <cp:revision>2</cp:revision>
  <dcterms:created xsi:type="dcterms:W3CDTF">2024-09-25T11:27:00Z</dcterms:created>
  <dcterms:modified xsi:type="dcterms:W3CDTF">2024-09-25T11:27:00Z</dcterms:modified>
</cp:coreProperties>
</file>